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5" w:rsidRDefault="00D95FB5" w:rsidP="005F0C73">
      <w:pPr>
        <w:rPr>
          <w:sz w:val="16"/>
          <w:szCs w:val="16"/>
        </w:rPr>
      </w:pPr>
      <w:bookmarkStart w:id="0" w:name="_GoBack"/>
      <w:bookmarkEnd w:id="0"/>
    </w:p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1"/>
      <w:bookmarkEnd w:id="1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2"/>
      <w:bookmarkEnd w:id="2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3"/>
      <w:bookmarkEnd w:id="3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7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4"/>
      <w:bookmarkEnd w:id="4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5"/>
      <w:bookmarkEnd w:id="5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6"/>
      <w:bookmarkEnd w:id="6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7"/>
      <w:bookmarkEnd w:id="7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8"/>
      <w:bookmarkEnd w:id="8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09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0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1"/>
      <w:bookmarkEnd w:id="11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2"/>
      <w:bookmarkEnd w:id="12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3"/>
      <w:bookmarkEnd w:id="13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4"/>
      <w:bookmarkEnd w:id="14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1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5"/>
      <w:bookmarkEnd w:id="15"/>
      <w:r>
        <w:rPr>
          <w:rFonts w:ascii="inherit" w:hAnsi="inherit" w:cs="Arial"/>
          <w:color w:val="000000"/>
          <w:sz w:val="23"/>
          <w:szCs w:val="23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6"/>
      <w:bookmarkEnd w:id="16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7"/>
      <w:bookmarkEnd w:id="17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8"/>
      <w:bookmarkEnd w:id="18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19"/>
      <w:bookmarkEnd w:id="19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0"/>
      <w:bookmarkEnd w:id="20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1"/>
      <w:bookmarkEnd w:id="21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2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3"/>
      <w:bookmarkEnd w:id="23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4"/>
      <w:bookmarkEnd w:id="24"/>
      <w:r>
        <w:rPr>
          <w:rFonts w:ascii="inherit" w:hAnsi="inherit" w:cs="Arial"/>
          <w:color w:val="000000"/>
          <w:sz w:val="23"/>
          <w:szCs w:val="23"/>
        </w:rPr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в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5"/>
      <w:bookmarkEnd w:id="25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6"/>
      <w:bookmarkEnd w:id="26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7"/>
      <w:bookmarkEnd w:id="27"/>
      <w:r>
        <w:rPr>
          <w:rFonts w:ascii="inherit" w:hAnsi="inherit" w:cs="Arial"/>
          <w:color w:val="000000"/>
          <w:sz w:val="23"/>
          <w:szCs w:val="23"/>
        </w:rPr>
        <w:t>- пренатальной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8"/>
      <w:bookmarkEnd w:id="28"/>
      <w:r>
        <w:rPr>
          <w:rFonts w:ascii="inherit" w:hAnsi="inherit" w:cs="Arial"/>
          <w:color w:val="000000"/>
          <w:sz w:val="23"/>
          <w:szCs w:val="23"/>
        </w:rPr>
        <w:t>- неонатального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29"/>
      <w:bookmarkEnd w:id="29"/>
      <w:r>
        <w:rPr>
          <w:rFonts w:ascii="inherit" w:hAnsi="inherit" w:cs="Arial"/>
          <w:color w:val="000000"/>
          <w:sz w:val="23"/>
          <w:szCs w:val="23"/>
        </w:rPr>
        <w:t>- аудиологического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0"/>
      <w:bookmarkEnd w:id="30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3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1"/>
      <w:bookmarkEnd w:id="31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2"/>
      <w:bookmarkEnd w:id="32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3"/>
      <w:bookmarkEnd w:id="33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4"/>
      <w:bookmarkEnd w:id="34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5"/>
      <w:bookmarkEnd w:id="35"/>
      <w:r>
        <w:rPr>
          <w:rFonts w:ascii="inherit" w:hAnsi="inherit" w:cs="Arial"/>
          <w:color w:val="000000"/>
          <w:sz w:val="23"/>
          <w:szCs w:val="23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6"/>
      <w:bookmarkEnd w:id="36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7"/>
      <w:bookmarkEnd w:id="37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8"/>
      <w:bookmarkEnd w:id="38"/>
      <w:r>
        <w:rPr>
          <w:rFonts w:ascii="inherit" w:hAnsi="inherit" w:cs="Arial"/>
          <w:color w:val="000000"/>
          <w:sz w:val="23"/>
          <w:szCs w:val="23"/>
        </w:rPr>
        <w:t xml:space="preserve">Сроки ожидания оказания медицинской помощи в плановой форме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для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39"/>
      <w:bookmarkEnd w:id="39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0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1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2"/>
      <w:bookmarkEnd w:id="42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3"/>
      <w:bookmarkEnd w:id="43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4"/>
      <w:bookmarkEnd w:id="44"/>
      <w:r>
        <w:rPr>
          <w:rFonts w:ascii="inherit" w:hAnsi="inherit" w:cs="Arial"/>
          <w:color w:val="000000"/>
          <w:sz w:val="23"/>
          <w:szCs w:val="23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5"/>
      <w:bookmarkEnd w:id="45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6"/>
      <w:bookmarkEnd w:id="46"/>
      <w:proofErr w:type="gramStart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7"/>
      <w:bookmarkEnd w:id="47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8"/>
      <w:bookmarkEnd w:id="48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49"/>
      <w:bookmarkEnd w:id="49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0"/>
      <w:bookmarkEnd w:id="50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1"/>
      <w:bookmarkEnd w:id="51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2"/>
      <w:bookmarkEnd w:id="52"/>
      <w:r>
        <w:rPr>
          <w:rFonts w:ascii="inherit" w:hAnsi="inherit" w:cs="Arial"/>
          <w:color w:val="000000"/>
          <w:sz w:val="23"/>
          <w:szCs w:val="23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3"/>
      <w:bookmarkEnd w:id="53"/>
      <w:r>
        <w:rPr>
          <w:rFonts w:ascii="inherit" w:hAnsi="inherit" w:cs="Arial"/>
          <w:color w:val="000000"/>
          <w:sz w:val="23"/>
          <w:szCs w:val="23"/>
        </w:rP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4"/>
      <w:bookmarkEnd w:id="54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5"/>
      <w:bookmarkEnd w:id="55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6"/>
      <w:bookmarkEnd w:id="56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7"/>
      <w:bookmarkEnd w:id="57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8"/>
      <w:bookmarkEnd w:id="58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59"/>
      <w:bookmarkEnd w:id="59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0"/>
      <w:bookmarkEnd w:id="60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п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1"/>
      <w:bookmarkEnd w:id="61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2"/>
      <w:bookmarkEnd w:id="62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3"/>
      <w:bookmarkEnd w:id="63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4"/>
      <w:bookmarkEnd w:id="64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5"/>
      <w:bookmarkEnd w:id="65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6"/>
      <w:bookmarkEnd w:id="66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7"/>
      <w:bookmarkEnd w:id="67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8"/>
      <w:bookmarkEnd w:id="68"/>
      <w:r>
        <w:rPr>
          <w:rFonts w:ascii="inherit" w:hAnsi="inherit" w:cs="Arial"/>
          <w:color w:val="000000"/>
          <w:sz w:val="23"/>
          <w:szCs w:val="23"/>
        </w:rPr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69"/>
      <w:bookmarkEnd w:id="69"/>
      <w:r>
        <w:rPr>
          <w:rFonts w:ascii="inherit" w:hAnsi="inherit" w:cs="Arial"/>
          <w:color w:val="000000"/>
          <w:sz w:val="23"/>
          <w:szCs w:val="23"/>
        </w:rPr>
        <w:lastRenderedPageBreak/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в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0"/>
      <w:bookmarkEnd w:id="70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1"/>
      <w:bookmarkEnd w:id="71"/>
      <w:r>
        <w:rPr>
          <w:rFonts w:ascii="inherit" w:hAnsi="inherit" w:cs="Arial"/>
          <w:color w:val="000000"/>
          <w:sz w:val="23"/>
          <w:szCs w:val="23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2"/>
      <w:bookmarkEnd w:id="72"/>
      <w:r>
        <w:rPr>
          <w:rFonts w:ascii="inherit" w:hAnsi="inherit" w:cs="Arial"/>
          <w:color w:val="000000"/>
          <w:sz w:val="23"/>
          <w:szCs w:val="23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3"/>
      <w:bookmarkEnd w:id="73"/>
      <w:r>
        <w:rPr>
          <w:rFonts w:ascii="inherit" w:hAnsi="inherit" w:cs="Arial"/>
          <w:color w:val="000000"/>
          <w:sz w:val="23"/>
          <w:szCs w:val="23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4"/>
      <w:bookmarkEnd w:id="74"/>
      <w:r>
        <w:rPr>
          <w:rFonts w:ascii="inherit" w:hAnsi="inherit" w:cs="Arial"/>
          <w:color w:val="000000"/>
          <w:sz w:val="23"/>
          <w:szCs w:val="23"/>
        </w:rPr>
        <w:t>- профессиональные некоммерческие медицинские и пациентские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5"/>
      <w:bookmarkEnd w:id="75"/>
      <w:r>
        <w:rPr>
          <w:rFonts w:ascii="inherit" w:hAnsi="inherit" w:cs="Arial"/>
          <w:color w:val="000000"/>
          <w:sz w:val="23"/>
          <w:szCs w:val="23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6"/>
      <w:bookmarkEnd w:id="76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7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8"/>
      <w:bookmarkEnd w:id="78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79"/>
      <w:bookmarkEnd w:id="79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0"/>
      <w:bookmarkEnd w:id="80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1"/>
      <w:bookmarkEnd w:id="81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2"/>
      <w:bookmarkEnd w:id="82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3"/>
      <w:bookmarkEnd w:id="83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4"/>
      <w:bookmarkEnd w:id="84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5"/>
      <w:bookmarkEnd w:id="85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6"/>
      <w:bookmarkEnd w:id="86"/>
      <w:r>
        <w:rPr>
          <w:rFonts w:ascii="inherit" w:hAnsi="inherit" w:cs="Arial"/>
          <w:color w:val="000000"/>
          <w:sz w:val="23"/>
          <w:szCs w:val="23"/>
        </w:rP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при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>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7"/>
      <w:bookmarkEnd w:id="87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отказе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8"/>
      <w:bookmarkEnd w:id="88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нарушении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89"/>
      <w:bookmarkEnd w:id="89"/>
      <w:r>
        <w:rPr>
          <w:rFonts w:ascii="inherit" w:hAnsi="inherit" w:cs="Arial"/>
          <w:color w:val="000000"/>
          <w:sz w:val="23"/>
          <w:szCs w:val="23"/>
        </w:rPr>
        <w:t xml:space="preserve">- </w:t>
      </w:r>
      <w:proofErr w:type="gramStart"/>
      <w:r>
        <w:rPr>
          <w:rFonts w:ascii="inherit" w:hAnsi="inherit" w:cs="Arial"/>
          <w:color w:val="000000"/>
          <w:sz w:val="23"/>
          <w:szCs w:val="23"/>
        </w:rPr>
        <w:t>отказе</w:t>
      </w:r>
      <w:proofErr w:type="gramEnd"/>
      <w:r>
        <w:rPr>
          <w:rFonts w:ascii="inherit" w:hAnsi="inherit" w:cs="Arial"/>
          <w:color w:val="000000"/>
          <w:sz w:val="23"/>
          <w:szCs w:val="23"/>
        </w:rPr>
        <w:t xml:space="preserve">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0"/>
      <w:bookmarkEnd w:id="90"/>
      <w:r>
        <w:rPr>
          <w:rFonts w:ascii="inherit" w:hAnsi="inherit" w:cs="Arial"/>
          <w:color w:val="000000"/>
          <w:sz w:val="23"/>
          <w:szCs w:val="23"/>
        </w:rPr>
        <w:lastRenderedPageBreak/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1"/>
      <w:bookmarkEnd w:id="91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2" w:name="100092"/>
      <w:bookmarkEnd w:id="92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88" w:rsidRDefault="000A5188" w:rsidP="005430B7">
      <w:r>
        <w:separator/>
      </w:r>
    </w:p>
  </w:endnote>
  <w:endnote w:type="continuationSeparator" w:id="0">
    <w:p w:rsidR="000A5188" w:rsidRDefault="000A5188" w:rsidP="0054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88" w:rsidRDefault="000A5188" w:rsidP="005430B7">
      <w:r>
        <w:separator/>
      </w:r>
    </w:p>
  </w:footnote>
  <w:footnote w:type="continuationSeparator" w:id="0">
    <w:p w:rsidR="000A5188" w:rsidRDefault="000A5188" w:rsidP="0054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93C38"/>
    <w:rsid w:val="000A5188"/>
    <w:rsid w:val="000B0F3E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600BF3"/>
    <w:rsid w:val="0060684E"/>
    <w:rsid w:val="00627B7F"/>
    <w:rsid w:val="00655CF7"/>
    <w:rsid w:val="00673D85"/>
    <w:rsid w:val="006A3277"/>
    <w:rsid w:val="006C61FF"/>
    <w:rsid w:val="00707652"/>
    <w:rsid w:val="00707F1E"/>
    <w:rsid w:val="007326F1"/>
    <w:rsid w:val="00733E43"/>
    <w:rsid w:val="007374E2"/>
    <w:rsid w:val="00737AFA"/>
    <w:rsid w:val="00786397"/>
    <w:rsid w:val="007917FD"/>
    <w:rsid w:val="0079230D"/>
    <w:rsid w:val="007A4152"/>
    <w:rsid w:val="007D1258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78D6"/>
    <w:rsid w:val="00990A7B"/>
    <w:rsid w:val="009B4EE9"/>
    <w:rsid w:val="009D317C"/>
    <w:rsid w:val="00A13D71"/>
    <w:rsid w:val="00A258A8"/>
    <w:rsid w:val="00A566A6"/>
    <w:rsid w:val="00A64678"/>
    <w:rsid w:val="00A650C9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E2F89"/>
    <w:rsid w:val="00D342D4"/>
    <w:rsid w:val="00D40232"/>
    <w:rsid w:val="00D40B2A"/>
    <w:rsid w:val="00D51317"/>
    <w:rsid w:val="00D75D70"/>
    <w:rsid w:val="00D76576"/>
    <w:rsid w:val="00D95FB5"/>
    <w:rsid w:val="00DD6BC0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536BE"/>
    <w:rsid w:val="00F54DC6"/>
    <w:rsid w:val="00F6043A"/>
    <w:rsid w:val="00F84BA3"/>
    <w:rsid w:val="00F96B81"/>
    <w:rsid w:val="00FA2F85"/>
    <w:rsid w:val="00FB44A0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2010.dot</Template>
  <TotalTime>0</TotalTime>
  <Pages>6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16601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Пользователь</cp:lastModifiedBy>
  <cp:revision>2</cp:revision>
  <cp:lastPrinted>2018-10-03T15:59:00Z</cp:lastPrinted>
  <dcterms:created xsi:type="dcterms:W3CDTF">2019-10-15T07:43:00Z</dcterms:created>
  <dcterms:modified xsi:type="dcterms:W3CDTF">2019-10-15T07:43:00Z</dcterms:modified>
</cp:coreProperties>
</file>